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公共课教学部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内蒙古自治区教育科学研究“十三五”规划2018年度立项情况一览表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1"/>
        <w:gridCol w:w="5183"/>
        <w:gridCol w:w="3398"/>
        <w:gridCol w:w="247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立项机构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高职创新性人文素质教育体系的教学理论与实践研究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内蒙古自治区教育科学规划领导小组办公室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朱学荣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中华优秀传统文化传承与高职语文实践教学深度融合的探索与研究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内蒙古自治区教育科学规划领导小组办公室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薛景丽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“互联网+”背景下高职院校计算机基础课程教学改革研究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内蒙古自治区教育科学规划领导小组办公室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刘若星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2018.09.04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公共课教学部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1F9A"/>
    <w:rsid w:val="4FFF726A"/>
    <w:rsid w:val="6B1E31F4"/>
    <w:rsid w:val="6D535020"/>
    <w:rsid w:val="743D05B2"/>
    <w:rsid w:val="7B9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2018-09-17T03:16:00Z</dcterms:created>
  <dc:creator>陈雪</dc:creator>
  <cp:lastModifiedBy>陈雪</cp:lastModifiedBy>
  <dcterms:modified xsi:type="dcterms:W3CDTF">2018-09-17T03:42:06Z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